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AC" w:rsidRPr="00E30044" w:rsidRDefault="00CA4530">
      <w:pPr>
        <w:pStyle w:val="Puesto"/>
        <w:rPr>
          <w:noProof/>
          <w:lang w:val="es-ES"/>
        </w:rPr>
      </w:pPr>
      <w:r>
        <w:rPr>
          <w:rFonts w:ascii="Trebuchet MS" w:hAnsi="Trebuchet MS"/>
          <w:noProof/>
          <w:color w:val="90C226"/>
          <w:lang w:val="es-ES"/>
        </w:rPr>
        <w:t>Técnicas de Algoritmos</w:t>
      </w:r>
    </w:p>
    <w:p w:rsidR="002522AC" w:rsidRPr="00E30044" w:rsidRDefault="00CA4530">
      <w:pPr>
        <w:pStyle w:val="Ttulo1"/>
        <w:rPr>
          <w:noProof/>
          <w:lang w:val="es-ES"/>
        </w:rPr>
      </w:pPr>
      <w:r>
        <w:rPr>
          <w:rFonts w:ascii="Trebuchet MS" w:hAnsi="Trebuchet MS"/>
          <w:noProof/>
          <w:color w:val="90C226"/>
          <w:lang w:val="es-ES"/>
        </w:rPr>
        <w:t>DEFINICIÓN</w:t>
      </w:r>
    </w:p>
    <w:p w:rsidR="002522AC" w:rsidRDefault="00CA4530">
      <w:pPr>
        <w:rPr>
          <w:rFonts w:ascii="Trebuchet MS" w:hAnsi="Trebuchet MS"/>
          <w:noProof/>
          <w:lang w:val="es-ES"/>
        </w:rPr>
      </w:pPr>
      <w:r>
        <w:rPr>
          <w:rFonts w:ascii="Trebuchet MS" w:hAnsi="Trebuchet MS"/>
          <w:noProof/>
          <w:lang w:val="es-ES"/>
        </w:rPr>
        <w:t>Para resolver un problema, y utilizar el algoritmos como solución, existen técnicas de diseño del algoritmo y técnicas de representación del algoritmo.</w:t>
      </w:r>
    </w:p>
    <w:p w:rsidR="00CA4530" w:rsidRDefault="00CA4530">
      <w:pPr>
        <w:rPr>
          <w:rFonts w:ascii="Trebuchet MS" w:hAnsi="Trebuchet MS"/>
          <w:noProof/>
          <w:lang w:val="es-ES"/>
        </w:rPr>
      </w:pPr>
      <w:r>
        <w:rPr>
          <w:rFonts w:ascii="Trebuchet MS" w:hAnsi="Trebuchet MS"/>
          <w:noProof/>
          <w:lang w:val="es-ES"/>
        </w:rPr>
        <w:t xml:space="preserve">Vamos a averigüar cuáles son y a qué se refieren. </w:t>
      </w:r>
    </w:p>
    <w:p w:rsidR="00CA4530" w:rsidRDefault="00CA4530">
      <w:pPr>
        <w:rPr>
          <w:rFonts w:ascii="Trebuchet MS" w:hAnsi="Trebuchet MS"/>
          <w:noProof/>
          <w:lang w:val="es-ES"/>
        </w:rPr>
      </w:pPr>
    </w:p>
    <w:p w:rsidR="00CA4530" w:rsidRDefault="00CA4530" w:rsidP="00CA4530">
      <w:pPr>
        <w:pStyle w:val="Prrafodelista"/>
        <w:numPr>
          <w:ilvl w:val="0"/>
          <w:numId w:val="1"/>
        </w:numPr>
        <w:rPr>
          <w:rFonts w:ascii="Trebuchet MS" w:hAnsi="Trebuchet MS"/>
          <w:noProof/>
          <w:lang w:val="es-ES"/>
        </w:rPr>
      </w:pPr>
      <w:r w:rsidRPr="00CA4530">
        <w:rPr>
          <w:rFonts w:ascii="Trebuchet MS" w:hAnsi="Trebuchet MS"/>
          <w:noProof/>
          <w:lang w:val="es-ES"/>
        </w:rPr>
        <w:t>¿Qué es una técnica de diseño?</w:t>
      </w:r>
    </w:p>
    <w:p w:rsidR="00CA4530" w:rsidRDefault="00CA4530" w:rsidP="00CA4530">
      <w:pPr>
        <w:pStyle w:val="Prrafodelista"/>
        <w:numPr>
          <w:ilvl w:val="0"/>
          <w:numId w:val="1"/>
        </w:numPr>
        <w:rPr>
          <w:rFonts w:ascii="Trebuchet MS" w:hAnsi="Trebuchet MS"/>
          <w:noProof/>
          <w:lang w:val="es-ES"/>
        </w:rPr>
      </w:pPr>
      <w:r>
        <w:rPr>
          <w:rFonts w:ascii="Trebuchet MS" w:hAnsi="Trebuchet MS"/>
          <w:noProof/>
          <w:lang w:val="es-ES"/>
        </w:rPr>
        <w:t>Características de la técnica de diseño divide y venceras.</w:t>
      </w:r>
    </w:p>
    <w:p w:rsidR="00CA4530" w:rsidRDefault="00CA4530" w:rsidP="00CA4530">
      <w:pPr>
        <w:pStyle w:val="Prrafodelista"/>
        <w:numPr>
          <w:ilvl w:val="0"/>
          <w:numId w:val="1"/>
        </w:numPr>
        <w:rPr>
          <w:rFonts w:ascii="Trebuchet MS" w:hAnsi="Trebuchet MS"/>
          <w:noProof/>
          <w:lang w:val="es-ES"/>
        </w:rPr>
      </w:pPr>
      <w:r>
        <w:rPr>
          <w:rFonts w:ascii="Trebuchet MS" w:hAnsi="Trebuchet MS"/>
          <w:noProof/>
          <w:lang w:val="es-ES"/>
        </w:rPr>
        <w:t>Características de la técnica top down</w:t>
      </w:r>
    </w:p>
    <w:p w:rsidR="00CA4530" w:rsidRDefault="00CA4530" w:rsidP="00CA4530">
      <w:pPr>
        <w:rPr>
          <w:rFonts w:ascii="Trebuchet MS" w:hAnsi="Trebuchet MS"/>
          <w:noProof/>
          <w:lang w:val="es-ES"/>
        </w:rPr>
      </w:pPr>
    </w:p>
    <w:p w:rsidR="00CA4530" w:rsidRDefault="00CA4530" w:rsidP="00CA4530">
      <w:pPr>
        <w:rPr>
          <w:rFonts w:ascii="Trebuchet MS" w:hAnsi="Trebuchet MS"/>
          <w:noProof/>
          <w:lang w:val="es-ES"/>
        </w:rPr>
      </w:pPr>
    </w:p>
    <w:p w:rsidR="00CA4530" w:rsidRDefault="00CA4530" w:rsidP="00CA4530">
      <w:pPr>
        <w:rPr>
          <w:rFonts w:ascii="Trebuchet MS" w:hAnsi="Trebuchet MS"/>
          <w:noProof/>
          <w:lang w:val="es-MX" w:eastAsia="es-MX"/>
        </w:rPr>
      </w:pPr>
      <w:r>
        <w:rPr>
          <w:rFonts w:ascii="Trebuchet MS" w:hAnsi="Trebuchet MS"/>
          <w:noProof/>
          <w:lang w:val="es-ES"/>
        </w:rPr>
        <w:t>Complementa:</w:t>
      </w:r>
      <w:r w:rsidRPr="00CA4530">
        <w:rPr>
          <w:rFonts w:ascii="Trebuchet MS" w:hAnsi="Trebuchet MS"/>
          <w:noProof/>
          <w:lang w:val="es-MX" w:eastAsia="es-MX"/>
        </w:rPr>
        <w:t xml:space="preserve"> </w:t>
      </w:r>
      <w:r>
        <w:rPr>
          <w:rFonts w:ascii="Trebuchet MS" w:hAnsi="Trebuchet MS"/>
          <w:noProof/>
          <w:lang w:val="es-MX" w:eastAsia="es-MX"/>
        </w:rPr>
        <w:drawing>
          <wp:inline distT="0" distB="0" distL="0" distR="0" wp14:anchorId="1415E2AD" wp14:editId="26A5C710">
            <wp:extent cx="5486400" cy="3200400"/>
            <wp:effectExtent l="76200" t="0" r="7620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A4530" w:rsidRPr="00CA4530" w:rsidRDefault="00CA4530" w:rsidP="00CA4530">
      <w:pPr>
        <w:rPr>
          <w:rFonts w:ascii="Trebuchet MS" w:hAnsi="Trebuchet MS"/>
          <w:noProof/>
          <w:lang w:val="es-ES"/>
        </w:rPr>
      </w:pPr>
    </w:p>
    <w:p w:rsidR="00CA4530" w:rsidRPr="00CA4530" w:rsidRDefault="00CA4530" w:rsidP="00CA4530">
      <w:pPr>
        <w:rPr>
          <w:rFonts w:ascii="Trebuchet MS" w:hAnsi="Trebuchet MS"/>
          <w:noProof/>
          <w:lang w:val="es-ES"/>
        </w:rPr>
      </w:pPr>
    </w:p>
    <w:p w:rsidR="00CA4530" w:rsidRPr="00CA4530" w:rsidRDefault="00CA4530" w:rsidP="00CA4530">
      <w:pPr>
        <w:rPr>
          <w:rFonts w:ascii="Trebuchet MS" w:hAnsi="Trebuchet MS"/>
          <w:noProof/>
          <w:lang w:val="es-ES"/>
        </w:rPr>
      </w:pPr>
    </w:p>
    <w:p w:rsidR="00CA4530" w:rsidRPr="00CA4530" w:rsidRDefault="00CA4530" w:rsidP="00CA4530">
      <w:pPr>
        <w:rPr>
          <w:rFonts w:ascii="Trebuchet MS" w:hAnsi="Trebuchet MS"/>
          <w:noProof/>
          <w:lang w:val="es-ES"/>
        </w:rPr>
      </w:pPr>
    </w:p>
    <w:p w:rsidR="00CA4530" w:rsidRPr="00CA4530" w:rsidRDefault="00CA4530" w:rsidP="00CA4530">
      <w:pPr>
        <w:rPr>
          <w:rFonts w:ascii="Trebuchet MS" w:hAnsi="Trebuchet MS"/>
          <w:noProof/>
          <w:lang w:val="es-ES"/>
        </w:rPr>
      </w:pPr>
    </w:p>
    <w:p w:rsidR="00CA4530" w:rsidRPr="00CA4530" w:rsidRDefault="00CA4530" w:rsidP="00CA4530">
      <w:pPr>
        <w:rPr>
          <w:rFonts w:ascii="Trebuchet MS" w:hAnsi="Trebuchet MS"/>
          <w:noProof/>
          <w:lang w:val="es-ES"/>
        </w:rPr>
      </w:pPr>
    </w:p>
    <w:p w:rsidR="00CA4530" w:rsidRPr="00CA4530" w:rsidRDefault="00CA4530" w:rsidP="00CA4530">
      <w:pPr>
        <w:rPr>
          <w:rFonts w:ascii="Trebuchet MS" w:hAnsi="Trebuchet MS"/>
          <w:noProof/>
          <w:lang w:val="es-ES"/>
        </w:rPr>
      </w:pPr>
    </w:p>
    <w:p w:rsidR="00CA4530" w:rsidRPr="00CA4530" w:rsidRDefault="00CA4530" w:rsidP="00CA4530">
      <w:pPr>
        <w:rPr>
          <w:rFonts w:ascii="Trebuchet MS" w:hAnsi="Trebuchet MS"/>
          <w:noProof/>
          <w:lang w:val="es-ES"/>
        </w:rPr>
      </w:pPr>
    </w:p>
    <w:p w:rsidR="00CA4530" w:rsidRDefault="00CA4530" w:rsidP="00CA4530">
      <w:pPr>
        <w:pStyle w:val="Prrafodelista"/>
        <w:numPr>
          <w:ilvl w:val="0"/>
          <w:numId w:val="2"/>
        </w:numPr>
        <w:rPr>
          <w:rFonts w:ascii="Trebuchet MS" w:hAnsi="Trebuchet MS"/>
          <w:noProof/>
          <w:lang w:val="es-ES"/>
        </w:rPr>
      </w:pPr>
      <w:r>
        <w:rPr>
          <w:rFonts w:ascii="Trebuchet MS" w:hAnsi="Trebuchet MS"/>
          <w:noProof/>
          <w:lang w:val="es-ES"/>
        </w:rPr>
        <w:lastRenderedPageBreak/>
        <w:t xml:space="preserve">¿Qué es una técnica de </w:t>
      </w:r>
      <w:r w:rsidR="000E3148">
        <w:rPr>
          <w:rFonts w:ascii="Trebuchet MS" w:hAnsi="Trebuchet MS"/>
          <w:noProof/>
          <w:lang w:val="es-ES"/>
        </w:rPr>
        <w:t xml:space="preserve">representación </w:t>
      </w:r>
      <w:bookmarkStart w:id="0" w:name="_GoBack"/>
      <w:bookmarkEnd w:id="0"/>
      <w:r>
        <w:rPr>
          <w:rFonts w:ascii="Trebuchet MS" w:hAnsi="Trebuchet MS"/>
          <w:noProof/>
          <w:lang w:val="es-ES"/>
        </w:rPr>
        <w:t>de algoritmos?</w:t>
      </w:r>
    </w:p>
    <w:p w:rsidR="00CA4530" w:rsidRDefault="00CA4530" w:rsidP="00CA4530">
      <w:pPr>
        <w:pStyle w:val="Prrafodelista"/>
        <w:numPr>
          <w:ilvl w:val="0"/>
          <w:numId w:val="2"/>
        </w:numPr>
        <w:rPr>
          <w:rFonts w:ascii="Trebuchet MS" w:hAnsi="Trebuchet MS"/>
          <w:noProof/>
          <w:lang w:val="es-ES"/>
        </w:rPr>
      </w:pPr>
      <w:r>
        <w:rPr>
          <w:rFonts w:ascii="Trebuchet MS" w:hAnsi="Trebuchet MS"/>
          <w:noProof/>
          <w:lang w:val="es-ES"/>
        </w:rPr>
        <w:t>Características del diagrama de flujo.</w:t>
      </w:r>
    </w:p>
    <w:p w:rsidR="00CA4530" w:rsidRDefault="00CA4530" w:rsidP="00CA4530">
      <w:pPr>
        <w:pStyle w:val="Prrafodelista"/>
        <w:numPr>
          <w:ilvl w:val="0"/>
          <w:numId w:val="2"/>
        </w:numPr>
        <w:rPr>
          <w:rFonts w:ascii="Trebuchet MS" w:hAnsi="Trebuchet MS"/>
          <w:noProof/>
          <w:lang w:val="es-ES"/>
        </w:rPr>
      </w:pPr>
      <w:r>
        <w:rPr>
          <w:rFonts w:ascii="Trebuchet MS" w:hAnsi="Trebuchet MS"/>
          <w:noProof/>
          <w:lang w:val="es-ES"/>
        </w:rPr>
        <w:t>Características del pseudocodigo.</w:t>
      </w:r>
    </w:p>
    <w:p w:rsidR="00CA4530" w:rsidRDefault="00CA4530" w:rsidP="00CA4530">
      <w:pPr>
        <w:rPr>
          <w:rFonts w:ascii="Trebuchet MS" w:hAnsi="Trebuchet MS"/>
          <w:noProof/>
          <w:lang w:val="es-ES"/>
        </w:rPr>
      </w:pPr>
    </w:p>
    <w:p w:rsidR="00CA4530" w:rsidRDefault="00CA4530" w:rsidP="00CA4530">
      <w:pPr>
        <w:rPr>
          <w:rFonts w:ascii="Trebuchet MS" w:hAnsi="Trebuchet MS"/>
          <w:noProof/>
          <w:lang w:val="es-ES"/>
        </w:rPr>
      </w:pPr>
      <w:r>
        <w:rPr>
          <w:rFonts w:ascii="Trebuchet MS" w:hAnsi="Trebuchet MS"/>
          <w:noProof/>
          <w:lang w:val="es-ES"/>
        </w:rPr>
        <w:t xml:space="preserve">Complementa: </w:t>
      </w:r>
    </w:p>
    <w:p w:rsidR="00ED5789" w:rsidRPr="00CA4530" w:rsidRDefault="00ED5789" w:rsidP="00CA4530">
      <w:pPr>
        <w:rPr>
          <w:rFonts w:ascii="Trebuchet MS" w:hAnsi="Trebuchet MS"/>
          <w:noProof/>
          <w:lang w:val="es-ES"/>
        </w:rPr>
      </w:pPr>
    </w:p>
    <w:p w:rsidR="00CA4530" w:rsidRPr="00CA4530" w:rsidRDefault="00CA4530" w:rsidP="00CA4530">
      <w:pPr>
        <w:rPr>
          <w:rFonts w:ascii="Trebuchet MS" w:hAnsi="Trebuchet MS"/>
          <w:noProof/>
          <w:lang w:val="es-ES"/>
        </w:rPr>
      </w:pPr>
    </w:p>
    <w:p w:rsidR="00CA4530" w:rsidRDefault="00ED5789" w:rsidP="00CA4530">
      <w:pPr>
        <w:rPr>
          <w:rFonts w:ascii="Trebuchet MS" w:hAnsi="Trebuchet MS"/>
          <w:noProof/>
          <w:lang w:val="es-ES"/>
        </w:rPr>
      </w:pPr>
      <w:r>
        <w:rPr>
          <w:rFonts w:ascii="Trebuchet MS" w:hAnsi="Trebuchet MS"/>
          <w:noProof/>
          <w:lang w:val="es-MX" w:eastAsia="es-MX"/>
        </w:rPr>
        <w:drawing>
          <wp:inline distT="0" distB="0" distL="0" distR="0" wp14:anchorId="7E5561F5" wp14:editId="2C9BDD48">
            <wp:extent cx="5486400" cy="3200400"/>
            <wp:effectExtent l="95250" t="0" r="7620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CA4530" w:rsidRPr="00CA4530" w:rsidRDefault="00CA4530" w:rsidP="00CA4530">
      <w:pPr>
        <w:rPr>
          <w:rFonts w:ascii="Trebuchet MS" w:hAnsi="Trebuchet MS"/>
          <w:noProof/>
          <w:lang w:val="es-ES"/>
        </w:rPr>
      </w:pPr>
    </w:p>
    <w:p w:rsidR="00CA4530" w:rsidRPr="00CA4530" w:rsidRDefault="00CA4530" w:rsidP="00CA4530">
      <w:pPr>
        <w:rPr>
          <w:rFonts w:ascii="Trebuchet MS" w:hAnsi="Trebuchet MS"/>
          <w:noProof/>
          <w:lang w:val="es-ES"/>
        </w:rPr>
      </w:pPr>
    </w:p>
    <w:p w:rsidR="00CA4530" w:rsidRPr="00E30044" w:rsidRDefault="00CA4530">
      <w:pPr>
        <w:rPr>
          <w:noProof/>
          <w:lang w:val="es-ES"/>
        </w:rPr>
      </w:pPr>
    </w:p>
    <w:sectPr w:rsidR="00CA4530" w:rsidRPr="00E3004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E71"/>
    <w:multiLevelType w:val="hybridMultilevel"/>
    <w:tmpl w:val="09BA7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A0557"/>
    <w:multiLevelType w:val="hybridMultilevel"/>
    <w:tmpl w:val="167A8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30"/>
    <w:rsid w:val="000E3148"/>
    <w:rsid w:val="002522AC"/>
    <w:rsid w:val="00CA4530"/>
    <w:rsid w:val="00E30044"/>
    <w:rsid w:val="00E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9DC89-A515-4993-9E5A-019BEF7F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tulodeTDC">
    <w:name w:val="TOC Heading"/>
    <w:basedOn w:val="Ttulo1"/>
    <w:next w:val="Normal"/>
    <w:uiPriority w:val="39"/>
    <w:unhideWhenUsed/>
    <w:qFormat/>
    <w:pPr>
      <w:outlineLvl w:val="9"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1%20-%2030\AppData\Roaming\Microsoft\Plantillas\Dise&#241;o%20de%20facet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7924D1-7E78-46FC-B289-FC16CE8044CA}" type="doc">
      <dgm:prSet loTypeId="urn:microsoft.com/office/officeart/2005/8/layout/hierarchy2" loCatId="hierarchy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D1F82261-87B3-458D-8EEB-202AF6D964EB}">
      <dgm:prSet phldrT="[Texto]"/>
      <dgm:spPr/>
      <dgm:t>
        <a:bodyPr/>
        <a:lstStyle/>
        <a:p>
          <a:r>
            <a:rPr lang="es-MX"/>
            <a:t>Técnicas de Diseño</a:t>
          </a:r>
        </a:p>
      </dgm:t>
    </dgm:pt>
    <dgm:pt modelId="{995C1CE8-3F95-45AF-9F63-9931BF80C3F2}" type="parTrans" cxnId="{F5046C18-A17C-4DDC-BB2D-B63F465ED6FC}">
      <dgm:prSet/>
      <dgm:spPr/>
      <dgm:t>
        <a:bodyPr/>
        <a:lstStyle/>
        <a:p>
          <a:endParaRPr lang="es-MX"/>
        </a:p>
      </dgm:t>
    </dgm:pt>
    <dgm:pt modelId="{232BCD73-D4B0-4D66-9509-407BADB3A657}" type="sibTrans" cxnId="{F5046C18-A17C-4DDC-BB2D-B63F465ED6FC}">
      <dgm:prSet/>
      <dgm:spPr/>
      <dgm:t>
        <a:bodyPr/>
        <a:lstStyle/>
        <a:p>
          <a:endParaRPr lang="es-MX"/>
        </a:p>
      </dgm:t>
    </dgm:pt>
    <dgm:pt modelId="{D3470A56-E6E3-4260-A233-033C2AEA03DF}">
      <dgm:prSet phldrT="[Texto]" phldr="1"/>
      <dgm:spPr/>
      <dgm:t>
        <a:bodyPr/>
        <a:lstStyle/>
        <a:p>
          <a:endParaRPr lang="es-MX"/>
        </a:p>
      </dgm:t>
    </dgm:pt>
    <dgm:pt modelId="{AD6F51A2-1263-4EC0-BC1E-50AA68FA1030}" type="parTrans" cxnId="{55A11432-2143-4EF2-BBDD-8FB1938FBA42}">
      <dgm:prSet/>
      <dgm:spPr/>
      <dgm:t>
        <a:bodyPr/>
        <a:lstStyle/>
        <a:p>
          <a:endParaRPr lang="es-MX"/>
        </a:p>
      </dgm:t>
    </dgm:pt>
    <dgm:pt modelId="{1DD0F6CB-8696-49B0-ADFA-A952BE9184D7}" type="sibTrans" cxnId="{55A11432-2143-4EF2-BBDD-8FB1938FBA42}">
      <dgm:prSet/>
      <dgm:spPr/>
      <dgm:t>
        <a:bodyPr/>
        <a:lstStyle/>
        <a:p>
          <a:endParaRPr lang="es-MX"/>
        </a:p>
      </dgm:t>
    </dgm:pt>
    <dgm:pt modelId="{D0E8ACBE-3BF8-413B-B5A6-47D9279CB7D8}">
      <dgm:prSet phldrT="[Texto]" phldr="1"/>
      <dgm:spPr/>
      <dgm:t>
        <a:bodyPr/>
        <a:lstStyle/>
        <a:p>
          <a:endParaRPr lang="es-MX"/>
        </a:p>
      </dgm:t>
    </dgm:pt>
    <dgm:pt modelId="{A6FF16F2-39D6-4F79-A1B5-9A1C020209D5}" type="parTrans" cxnId="{6D8D8B32-8C4D-4DC0-AE44-EF0EAF74BB10}">
      <dgm:prSet/>
      <dgm:spPr/>
      <dgm:t>
        <a:bodyPr/>
        <a:lstStyle/>
        <a:p>
          <a:endParaRPr lang="es-MX"/>
        </a:p>
      </dgm:t>
    </dgm:pt>
    <dgm:pt modelId="{6BB0C347-9C79-4D4B-9DD0-4BDFC43AC6F2}" type="sibTrans" cxnId="{6D8D8B32-8C4D-4DC0-AE44-EF0EAF74BB10}">
      <dgm:prSet/>
      <dgm:spPr/>
      <dgm:t>
        <a:bodyPr/>
        <a:lstStyle/>
        <a:p>
          <a:endParaRPr lang="es-MX"/>
        </a:p>
      </dgm:t>
    </dgm:pt>
    <dgm:pt modelId="{3B1B193B-A206-4CFF-AAFB-3FCF6DE0A109}" type="pres">
      <dgm:prSet presAssocID="{F57924D1-7E78-46FC-B289-FC16CE8044C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DF831D6C-6D93-417E-9D34-02727909C033}" type="pres">
      <dgm:prSet presAssocID="{D1F82261-87B3-458D-8EEB-202AF6D964EB}" presName="root1" presStyleCnt="0"/>
      <dgm:spPr/>
    </dgm:pt>
    <dgm:pt modelId="{C53BB0EA-E331-4BC8-B920-CB7518610796}" type="pres">
      <dgm:prSet presAssocID="{D1F82261-87B3-458D-8EEB-202AF6D964EB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7296ABA-3A34-4B88-BFD4-10AC9A3470FC}" type="pres">
      <dgm:prSet presAssocID="{D1F82261-87B3-458D-8EEB-202AF6D964EB}" presName="level2hierChild" presStyleCnt="0"/>
      <dgm:spPr/>
    </dgm:pt>
    <dgm:pt modelId="{E1D2BAF5-657C-4503-A4A5-DEB1E65C637A}" type="pres">
      <dgm:prSet presAssocID="{AD6F51A2-1263-4EC0-BC1E-50AA68FA1030}" presName="conn2-1" presStyleLbl="parChTrans1D2" presStyleIdx="0" presStyleCnt="2"/>
      <dgm:spPr/>
      <dgm:t>
        <a:bodyPr/>
        <a:lstStyle/>
        <a:p>
          <a:endParaRPr lang="es-MX"/>
        </a:p>
      </dgm:t>
    </dgm:pt>
    <dgm:pt modelId="{47EA72DE-E1FC-47B8-A0FA-CE078D91053C}" type="pres">
      <dgm:prSet presAssocID="{AD6F51A2-1263-4EC0-BC1E-50AA68FA1030}" presName="connTx" presStyleLbl="parChTrans1D2" presStyleIdx="0" presStyleCnt="2"/>
      <dgm:spPr/>
      <dgm:t>
        <a:bodyPr/>
        <a:lstStyle/>
        <a:p>
          <a:endParaRPr lang="es-MX"/>
        </a:p>
      </dgm:t>
    </dgm:pt>
    <dgm:pt modelId="{7C026C2C-8AA8-4530-8B2D-D31D1C645475}" type="pres">
      <dgm:prSet presAssocID="{D3470A56-E6E3-4260-A233-033C2AEA03DF}" presName="root2" presStyleCnt="0"/>
      <dgm:spPr/>
    </dgm:pt>
    <dgm:pt modelId="{381DFA5C-FD91-45DD-9EA9-972E59D8C60D}" type="pres">
      <dgm:prSet presAssocID="{D3470A56-E6E3-4260-A233-033C2AEA03DF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F217F6-0BF6-4863-9CDE-F40CBAE3CB4B}" type="pres">
      <dgm:prSet presAssocID="{D3470A56-E6E3-4260-A233-033C2AEA03DF}" presName="level3hierChild" presStyleCnt="0"/>
      <dgm:spPr/>
    </dgm:pt>
    <dgm:pt modelId="{D238FDAC-CB76-4E58-8B2F-6D0360C9A6B8}" type="pres">
      <dgm:prSet presAssocID="{A6FF16F2-39D6-4F79-A1B5-9A1C020209D5}" presName="conn2-1" presStyleLbl="parChTrans1D2" presStyleIdx="1" presStyleCnt="2"/>
      <dgm:spPr/>
      <dgm:t>
        <a:bodyPr/>
        <a:lstStyle/>
        <a:p>
          <a:endParaRPr lang="es-MX"/>
        </a:p>
      </dgm:t>
    </dgm:pt>
    <dgm:pt modelId="{0633059C-0548-4FC6-B0F8-75A20B67E3C2}" type="pres">
      <dgm:prSet presAssocID="{A6FF16F2-39D6-4F79-A1B5-9A1C020209D5}" presName="connTx" presStyleLbl="parChTrans1D2" presStyleIdx="1" presStyleCnt="2"/>
      <dgm:spPr/>
      <dgm:t>
        <a:bodyPr/>
        <a:lstStyle/>
        <a:p>
          <a:endParaRPr lang="es-MX"/>
        </a:p>
      </dgm:t>
    </dgm:pt>
    <dgm:pt modelId="{AA427968-6ADF-4B92-BC5C-E2555047371C}" type="pres">
      <dgm:prSet presAssocID="{D0E8ACBE-3BF8-413B-B5A6-47D9279CB7D8}" presName="root2" presStyleCnt="0"/>
      <dgm:spPr/>
    </dgm:pt>
    <dgm:pt modelId="{855D2C97-C37B-4F1F-A42D-8878D1E3FC32}" type="pres">
      <dgm:prSet presAssocID="{D0E8ACBE-3BF8-413B-B5A6-47D9279CB7D8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51560D-9C3B-47F9-9F70-AD352A8D82AE}" type="pres">
      <dgm:prSet presAssocID="{D0E8ACBE-3BF8-413B-B5A6-47D9279CB7D8}" presName="level3hierChild" presStyleCnt="0"/>
      <dgm:spPr/>
    </dgm:pt>
  </dgm:ptLst>
  <dgm:cxnLst>
    <dgm:cxn modelId="{F091C463-502B-4635-9213-718628DCD4A0}" type="presOf" srcId="{A6FF16F2-39D6-4F79-A1B5-9A1C020209D5}" destId="{0633059C-0548-4FC6-B0F8-75A20B67E3C2}" srcOrd="1" destOrd="0" presId="urn:microsoft.com/office/officeart/2005/8/layout/hierarchy2"/>
    <dgm:cxn modelId="{663B0BAE-C45F-451C-B296-0EB8E103A0A6}" type="presOf" srcId="{AD6F51A2-1263-4EC0-BC1E-50AA68FA1030}" destId="{E1D2BAF5-657C-4503-A4A5-DEB1E65C637A}" srcOrd="0" destOrd="0" presId="urn:microsoft.com/office/officeart/2005/8/layout/hierarchy2"/>
    <dgm:cxn modelId="{71867EC9-EBDA-4A2F-9655-51B2C885D878}" type="presOf" srcId="{A6FF16F2-39D6-4F79-A1B5-9A1C020209D5}" destId="{D238FDAC-CB76-4E58-8B2F-6D0360C9A6B8}" srcOrd="0" destOrd="0" presId="urn:microsoft.com/office/officeart/2005/8/layout/hierarchy2"/>
    <dgm:cxn modelId="{C1B4A4DC-6DF0-4AC7-B901-F0444AD4FA36}" type="presOf" srcId="{D1F82261-87B3-458D-8EEB-202AF6D964EB}" destId="{C53BB0EA-E331-4BC8-B920-CB7518610796}" srcOrd="0" destOrd="0" presId="urn:microsoft.com/office/officeart/2005/8/layout/hierarchy2"/>
    <dgm:cxn modelId="{F5046C18-A17C-4DDC-BB2D-B63F465ED6FC}" srcId="{F57924D1-7E78-46FC-B289-FC16CE8044CA}" destId="{D1F82261-87B3-458D-8EEB-202AF6D964EB}" srcOrd="0" destOrd="0" parTransId="{995C1CE8-3F95-45AF-9F63-9931BF80C3F2}" sibTransId="{232BCD73-D4B0-4D66-9509-407BADB3A657}"/>
    <dgm:cxn modelId="{B3AFD1DB-2C92-4C44-863F-65DA68615CE3}" type="presOf" srcId="{F57924D1-7E78-46FC-B289-FC16CE8044CA}" destId="{3B1B193B-A206-4CFF-AAFB-3FCF6DE0A109}" srcOrd="0" destOrd="0" presId="urn:microsoft.com/office/officeart/2005/8/layout/hierarchy2"/>
    <dgm:cxn modelId="{55A11432-2143-4EF2-BBDD-8FB1938FBA42}" srcId="{D1F82261-87B3-458D-8EEB-202AF6D964EB}" destId="{D3470A56-E6E3-4260-A233-033C2AEA03DF}" srcOrd="0" destOrd="0" parTransId="{AD6F51A2-1263-4EC0-BC1E-50AA68FA1030}" sibTransId="{1DD0F6CB-8696-49B0-ADFA-A952BE9184D7}"/>
    <dgm:cxn modelId="{0F6916C1-6646-4730-BF20-FD6528EEDB63}" type="presOf" srcId="{D3470A56-E6E3-4260-A233-033C2AEA03DF}" destId="{381DFA5C-FD91-45DD-9EA9-972E59D8C60D}" srcOrd="0" destOrd="0" presId="urn:microsoft.com/office/officeart/2005/8/layout/hierarchy2"/>
    <dgm:cxn modelId="{6D8D8B32-8C4D-4DC0-AE44-EF0EAF74BB10}" srcId="{D1F82261-87B3-458D-8EEB-202AF6D964EB}" destId="{D0E8ACBE-3BF8-413B-B5A6-47D9279CB7D8}" srcOrd="1" destOrd="0" parTransId="{A6FF16F2-39D6-4F79-A1B5-9A1C020209D5}" sibTransId="{6BB0C347-9C79-4D4B-9DD0-4BDFC43AC6F2}"/>
    <dgm:cxn modelId="{317E2E67-FA8A-4A86-81C3-11753EF72394}" type="presOf" srcId="{D0E8ACBE-3BF8-413B-B5A6-47D9279CB7D8}" destId="{855D2C97-C37B-4F1F-A42D-8878D1E3FC32}" srcOrd="0" destOrd="0" presId="urn:microsoft.com/office/officeart/2005/8/layout/hierarchy2"/>
    <dgm:cxn modelId="{8630F957-D760-455A-A84B-B2F22229D615}" type="presOf" srcId="{AD6F51A2-1263-4EC0-BC1E-50AA68FA1030}" destId="{47EA72DE-E1FC-47B8-A0FA-CE078D91053C}" srcOrd="1" destOrd="0" presId="urn:microsoft.com/office/officeart/2005/8/layout/hierarchy2"/>
    <dgm:cxn modelId="{9E02CE29-C63F-41FC-901A-ACB5DA8E6129}" type="presParOf" srcId="{3B1B193B-A206-4CFF-AAFB-3FCF6DE0A109}" destId="{DF831D6C-6D93-417E-9D34-02727909C033}" srcOrd="0" destOrd="0" presId="urn:microsoft.com/office/officeart/2005/8/layout/hierarchy2"/>
    <dgm:cxn modelId="{7F35D91F-1AC9-4FBA-BA9C-B232E46617FA}" type="presParOf" srcId="{DF831D6C-6D93-417E-9D34-02727909C033}" destId="{C53BB0EA-E331-4BC8-B920-CB7518610796}" srcOrd="0" destOrd="0" presId="urn:microsoft.com/office/officeart/2005/8/layout/hierarchy2"/>
    <dgm:cxn modelId="{0945743F-89A4-45BB-B45C-8144B0172C24}" type="presParOf" srcId="{DF831D6C-6D93-417E-9D34-02727909C033}" destId="{27296ABA-3A34-4B88-BFD4-10AC9A3470FC}" srcOrd="1" destOrd="0" presId="urn:microsoft.com/office/officeart/2005/8/layout/hierarchy2"/>
    <dgm:cxn modelId="{F2A4CFFF-E4AE-4E95-B029-8AF784421D22}" type="presParOf" srcId="{27296ABA-3A34-4B88-BFD4-10AC9A3470FC}" destId="{E1D2BAF5-657C-4503-A4A5-DEB1E65C637A}" srcOrd="0" destOrd="0" presId="urn:microsoft.com/office/officeart/2005/8/layout/hierarchy2"/>
    <dgm:cxn modelId="{DF24F906-1F06-4565-BCE0-1FD67C69CB1E}" type="presParOf" srcId="{E1D2BAF5-657C-4503-A4A5-DEB1E65C637A}" destId="{47EA72DE-E1FC-47B8-A0FA-CE078D91053C}" srcOrd="0" destOrd="0" presId="urn:microsoft.com/office/officeart/2005/8/layout/hierarchy2"/>
    <dgm:cxn modelId="{0DB1E9AD-1F3B-42DE-874F-A2403587527F}" type="presParOf" srcId="{27296ABA-3A34-4B88-BFD4-10AC9A3470FC}" destId="{7C026C2C-8AA8-4530-8B2D-D31D1C645475}" srcOrd="1" destOrd="0" presId="urn:microsoft.com/office/officeart/2005/8/layout/hierarchy2"/>
    <dgm:cxn modelId="{D0F4F5AE-EC2F-4E4B-82DF-FEEED8B9A1FA}" type="presParOf" srcId="{7C026C2C-8AA8-4530-8B2D-D31D1C645475}" destId="{381DFA5C-FD91-45DD-9EA9-972E59D8C60D}" srcOrd="0" destOrd="0" presId="urn:microsoft.com/office/officeart/2005/8/layout/hierarchy2"/>
    <dgm:cxn modelId="{5F730ABE-8EBD-4094-BC38-651DF9DB85EE}" type="presParOf" srcId="{7C026C2C-8AA8-4530-8B2D-D31D1C645475}" destId="{48F217F6-0BF6-4863-9CDE-F40CBAE3CB4B}" srcOrd="1" destOrd="0" presId="urn:microsoft.com/office/officeart/2005/8/layout/hierarchy2"/>
    <dgm:cxn modelId="{E78B908A-5C2C-4B32-9E07-BBDDD2C68ACD}" type="presParOf" srcId="{27296ABA-3A34-4B88-BFD4-10AC9A3470FC}" destId="{D238FDAC-CB76-4E58-8B2F-6D0360C9A6B8}" srcOrd="2" destOrd="0" presId="urn:microsoft.com/office/officeart/2005/8/layout/hierarchy2"/>
    <dgm:cxn modelId="{A488FE35-EA6F-49EC-81D8-FC0DFF5AD0C5}" type="presParOf" srcId="{D238FDAC-CB76-4E58-8B2F-6D0360C9A6B8}" destId="{0633059C-0548-4FC6-B0F8-75A20B67E3C2}" srcOrd="0" destOrd="0" presId="urn:microsoft.com/office/officeart/2005/8/layout/hierarchy2"/>
    <dgm:cxn modelId="{316E9DB7-0CA2-41EE-B98F-611F7D3F7F50}" type="presParOf" srcId="{27296ABA-3A34-4B88-BFD4-10AC9A3470FC}" destId="{AA427968-6ADF-4B92-BC5C-E2555047371C}" srcOrd="3" destOrd="0" presId="urn:microsoft.com/office/officeart/2005/8/layout/hierarchy2"/>
    <dgm:cxn modelId="{A361448C-8DF1-408A-BCE9-03F7F7B7D29D}" type="presParOf" srcId="{AA427968-6ADF-4B92-BC5C-E2555047371C}" destId="{855D2C97-C37B-4F1F-A42D-8878D1E3FC32}" srcOrd="0" destOrd="0" presId="urn:microsoft.com/office/officeart/2005/8/layout/hierarchy2"/>
    <dgm:cxn modelId="{749E3442-3BFA-4E88-9DA4-0159C635915D}" type="presParOf" srcId="{AA427968-6ADF-4B92-BC5C-E2555047371C}" destId="{2451560D-9C3B-47F9-9F70-AD352A8D82A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57924D1-7E78-46FC-B289-FC16CE8044CA}" type="doc">
      <dgm:prSet loTypeId="urn:microsoft.com/office/officeart/2005/8/layout/hierarchy2" loCatId="hierarchy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D1F82261-87B3-458D-8EEB-202AF6D964EB}">
      <dgm:prSet phldrT="[Texto]"/>
      <dgm:spPr>
        <a:xfrm>
          <a:off x="1607" y="1029034"/>
          <a:ext cx="2284660" cy="1142330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es-MX">
              <a:latin typeface="Trebuchet MS" panose="020B0603020202020204"/>
              <a:ea typeface="+mn-ea"/>
              <a:cs typeface="+mn-cs"/>
            </a:rPr>
            <a:t>Técnicas de Representación</a:t>
          </a:r>
        </a:p>
      </dgm:t>
    </dgm:pt>
    <dgm:pt modelId="{995C1CE8-3F95-45AF-9F63-9931BF80C3F2}" type="parTrans" cxnId="{F5046C18-A17C-4DDC-BB2D-B63F465ED6FC}">
      <dgm:prSet/>
      <dgm:spPr/>
      <dgm:t>
        <a:bodyPr/>
        <a:lstStyle/>
        <a:p>
          <a:endParaRPr lang="es-MX"/>
        </a:p>
      </dgm:t>
    </dgm:pt>
    <dgm:pt modelId="{232BCD73-D4B0-4D66-9509-407BADB3A657}" type="sibTrans" cxnId="{F5046C18-A17C-4DDC-BB2D-B63F465ED6FC}">
      <dgm:prSet/>
      <dgm:spPr/>
      <dgm:t>
        <a:bodyPr/>
        <a:lstStyle/>
        <a:p>
          <a:endParaRPr lang="es-MX"/>
        </a:p>
      </dgm:t>
    </dgm:pt>
    <dgm:pt modelId="{D3470A56-E6E3-4260-A233-033C2AEA03DF}">
      <dgm:prSet phldrT="[Texto]"/>
      <dgm:spPr>
        <a:xfrm>
          <a:off x="3200132" y="372194"/>
          <a:ext cx="2284660" cy="1142330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s-MX">
            <a:solidFill>
              <a:sysClr val="window" lastClr="FFFFFF"/>
            </a:solidFill>
            <a:latin typeface="Trebuchet MS" panose="020B0603020202020204"/>
            <a:ea typeface="+mn-ea"/>
            <a:cs typeface="+mn-cs"/>
          </a:endParaRPr>
        </a:p>
      </dgm:t>
    </dgm:pt>
    <dgm:pt modelId="{AD6F51A2-1263-4EC0-BC1E-50AA68FA1030}" type="parTrans" cxnId="{55A11432-2143-4EF2-BBDD-8FB1938FBA42}">
      <dgm:prSet/>
      <dgm:spPr>
        <a:xfrm rot="19457599">
          <a:off x="2180486" y="1239656"/>
          <a:ext cx="1125427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es-MX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rebuchet MS" panose="020B0603020202020204"/>
            <a:ea typeface="+mn-ea"/>
            <a:cs typeface="+mn-cs"/>
          </a:endParaRPr>
        </a:p>
      </dgm:t>
    </dgm:pt>
    <dgm:pt modelId="{1DD0F6CB-8696-49B0-ADFA-A952BE9184D7}" type="sibTrans" cxnId="{55A11432-2143-4EF2-BBDD-8FB1938FBA42}">
      <dgm:prSet/>
      <dgm:spPr/>
      <dgm:t>
        <a:bodyPr/>
        <a:lstStyle/>
        <a:p>
          <a:endParaRPr lang="es-MX"/>
        </a:p>
      </dgm:t>
    </dgm:pt>
    <dgm:pt modelId="{D0E8ACBE-3BF8-413B-B5A6-47D9279CB7D8}">
      <dgm:prSet phldrT="[Texto]"/>
      <dgm:spPr>
        <a:xfrm>
          <a:off x="3200132" y="1685874"/>
          <a:ext cx="2284660" cy="1142330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s-MX">
            <a:solidFill>
              <a:sysClr val="window" lastClr="FFFFFF"/>
            </a:solidFill>
            <a:latin typeface="Trebuchet MS" panose="020B0603020202020204"/>
            <a:ea typeface="+mn-ea"/>
            <a:cs typeface="+mn-cs"/>
          </a:endParaRPr>
        </a:p>
      </dgm:t>
    </dgm:pt>
    <dgm:pt modelId="{A6FF16F2-39D6-4F79-A1B5-9A1C020209D5}" type="parTrans" cxnId="{6D8D8B32-8C4D-4DC0-AE44-EF0EAF74BB10}">
      <dgm:prSet/>
      <dgm:spPr>
        <a:xfrm rot="2142401">
          <a:off x="2180486" y="1896495"/>
          <a:ext cx="1125427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es-MX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rebuchet MS" panose="020B0603020202020204"/>
            <a:ea typeface="+mn-ea"/>
            <a:cs typeface="+mn-cs"/>
          </a:endParaRPr>
        </a:p>
      </dgm:t>
    </dgm:pt>
    <dgm:pt modelId="{6BB0C347-9C79-4D4B-9DD0-4BDFC43AC6F2}" type="sibTrans" cxnId="{6D8D8B32-8C4D-4DC0-AE44-EF0EAF74BB10}">
      <dgm:prSet/>
      <dgm:spPr/>
      <dgm:t>
        <a:bodyPr/>
        <a:lstStyle/>
        <a:p>
          <a:endParaRPr lang="es-MX"/>
        </a:p>
      </dgm:t>
    </dgm:pt>
    <dgm:pt modelId="{3B1B193B-A206-4CFF-AAFB-3FCF6DE0A109}" type="pres">
      <dgm:prSet presAssocID="{F57924D1-7E78-46FC-B289-FC16CE8044C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DF831D6C-6D93-417E-9D34-02727909C033}" type="pres">
      <dgm:prSet presAssocID="{D1F82261-87B3-458D-8EEB-202AF6D964EB}" presName="root1" presStyleCnt="0"/>
      <dgm:spPr/>
      <dgm:t>
        <a:bodyPr/>
        <a:lstStyle/>
        <a:p>
          <a:endParaRPr lang="es-MX"/>
        </a:p>
      </dgm:t>
    </dgm:pt>
    <dgm:pt modelId="{C53BB0EA-E331-4BC8-B920-CB7518610796}" type="pres">
      <dgm:prSet presAssocID="{D1F82261-87B3-458D-8EEB-202AF6D964EB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7296ABA-3A34-4B88-BFD4-10AC9A3470FC}" type="pres">
      <dgm:prSet presAssocID="{D1F82261-87B3-458D-8EEB-202AF6D964EB}" presName="level2hierChild" presStyleCnt="0"/>
      <dgm:spPr/>
      <dgm:t>
        <a:bodyPr/>
        <a:lstStyle/>
        <a:p>
          <a:endParaRPr lang="es-MX"/>
        </a:p>
      </dgm:t>
    </dgm:pt>
    <dgm:pt modelId="{E1D2BAF5-657C-4503-A4A5-DEB1E65C637A}" type="pres">
      <dgm:prSet presAssocID="{AD6F51A2-1263-4EC0-BC1E-50AA68FA1030}" presName="conn2-1" presStyleLbl="parChTrans1D2" presStyleIdx="0" presStyleCnt="2"/>
      <dgm:spPr/>
      <dgm:t>
        <a:bodyPr/>
        <a:lstStyle/>
        <a:p>
          <a:endParaRPr lang="es-MX"/>
        </a:p>
      </dgm:t>
    </dgm:pt>
    <dgm:pt modelId="{47EA72DE-E1FC-47B8-A0FA-CE078D91053C}" type="pres">
      <dgm:prSet presAssocID="{AD6F51A2-1263-4EC0-BC1E-50AA68FA1030}" presName="connTx" presStyleLbl="parChTrans1D2" presStyleIdx="0" presStyleCnt="2"/>
      <dgm:spPr/>
      <dgm:t>
        <a:bodyPr/>
        <a:lstStyle/>
        <a:p>
          <a:endParaRPr lang="es-MX"/>
        </a:p>
      </dgm:t>
    </dgm:pt>
    <dgm:pt modelId="{7C026C2C-8AA8-4530-8B2D-D31D1C645475}" type="pres">
      <dgm:prSet presAssocID="{D3470A56-E6E3-4260-A233-033C2AEA03DF}" presName="root2" presStyleCnt="0"/>
      <dgm:spPr/>
      <dgm:t>
        <a:bodyPr/>
        <a:lstStyle/>
        <a:p>
          <a:endParaRPr lang="es-MX"/>
        </a:p>
      </dgm:t>
    </dgm:pt>
    <dgm:pt modelId="{381DFA5C-FD91-45DD-9EA9-972E59D8C60D}" type="pres">
      <dgm:prSet presAssocID="{D3470A56-E6E3-4260-A233-033C2AEA03DF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F217F6-0BF6-4863-9CDE-F40CBAE3CB4B}" type="pres">
      <dgm:prSet presAssocID="{D3470A56-E6E3-4260-A233-033C2AEA03DF}" presName="level3hierChild" presStyleCnt="0"/>
      <dgm:spPr/>
      <dgm:t>
        <a:bodyPr/>
        <a:lstStyle/>
        <a:p>
          <a:endParaRPr lang="es-MX"/>
        </a:p>
      </dgm:t>
    </dgm:pt>
    <dgm:pt modelId="{D238FDAC-CB76-4E58-8B2F-6D0360C9A6B8}" type="pres">
      <dgm:prSet presAssocID="{A6FF16F2-39D6-4F79-A1B5-9A1C020209D5}" presName="conn2-1" presStyleLbl="parChTrans1D2" presStyleIdx="1" presStyleCnt="2"/>
      <dgm:spPr/>
      <dgm:t>
        <a:bodyPr/>
        <a:lstStyle/>
        <a:p>
          <a:endParaRPr lang="es-MX"/>
        </a:p>
      </dgm:t>
    </dgm:pt>
    <dgm:pt modelId="{0633059C-0548-4FC6-B0F8-75A20B67E3C2}" type="pres">
      <dgm:prSet presAssocID="{A6FF16F2-39D6-4F79-A1B5-9A1C020209D5}" presName="connTx" presStyleLbl="parChTrans1D2" presStyleIdx="1" presStyleCnt="2"/>
      <dgm:spPr/>
      <dgm:t>
        <a:bodyPr/>
        <a:lstStyle/>
        <a:p>
          <a:endParaRPr lang="es-MX"/>
        </a:p>
      </dgm:t>
    </dgm:pt>
    <dgm:pt modelId="{AA427968-6ADF-4B92-BC5C-E2555047371C}" type="pres">
      <dgm:prSet presAssocID="{D0E8ACBE-3BF8-413B-B5A6-47D9279CB7D8}" presName="root2" presStyleCnt="0"/>
      <dgm:spPr/>
      <dgm:t>
        <a:bodyPr/>
        <a:lstStyle/>
        <a:p>
          <a:endParaRPr lang="es-MX"/>
        </a:p>
      </dgm:t>
    </dgm:pt>
    <dgm:pt modelId="{855D2C97-C37B-4F1F-A42D-8878D1E3FC32}" type="pres">
      <dgm:prSet presAssocID="{D0E8ACBE-3BF8-413B-B5A6-47D9279CB7D8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51560D-9C3B-47F9-9F70-AD352A8D82AE}" type="pres">
      <dgm:prSet presAssocID="{D0E8ACBE-3BF8-413B-B5A6-47D9279CB7D8}" presName="level3hierChild" presStyleCnt="0"/>
      <dgm:spPr/>
      <dgm:t>
        <a:bodyPr/>
        <a:lstStyle/>
        <a:p>
          <a:endParaRPr lang="es-MX"/>
        </a:p>
      </dgm:t>
    </dgm:pt>
  </dgm:ptLst>
  <dgm:cxnLst>
    <dgm:cxn modelId="{2DE75D8A-635F-4508-B2B6-ADA580BB51BF}" type="presOf" srcId="{D0E8ACBE-3BF8-413B-B5A6-47D9279CB7D8}" destId="{855D2C97-C37B-4F1F-A42D-8878D1E3FC32}" srcOrd="0" destOrd="0" presId="urn:microsoft.com/office/officeart/2005/8/layout/hierarchy2"/>
    <dgm:cxn modelId="{3125ABC8-54C3-4343-A30E-D79A2216C38B}" type="presOf" srcId="{A6FF16F2-39D6-4F79-A1B5-9A1C020209D5}" destId="{D238FDAC-CB76-4E58-8B2F-6D0360C9A6B8}" srcOrd="0" destOrd="0" presId="urn:microsoft.com/office/officeart/2005/8/layout/hierarchy2"/>
    <dgm:cxn modelId="{0A39F7DC-5AE9-4EAE-A100-12793B5C17B4}" type="presOf" srcId="{AD6F51A2-1263-4EC0-BC1E-50AA68FA1030}" destId="{47EA72DE-E1FC-47B8-A0FA-CE078D91053C}" srcOrd="1" destOrd="0" presId="urn:microsoft.com/office/officeart/2005/8/layout/hierarchy2"/>
    <dgm:cxn modelId="{2B06D1EB-A2DD-4518-A386-6562C4699087}" type="presOf" srcId="{A6FF16F2-39D6-4F79-A1B5-9A1C020209D5}" destId="{0633059C-0548-4FC6-B0F8-75A20B67E3C2}" srcOrd="1" destOrd="0" presId="urn:microsoft.com/office/officeart/2005/8/layout/hierarchy2"/>
    <dgm:cxn modelId="{F5046C18-A17C-4DDC-BB2D-B63F465ED6FC}" srcId="{F57924D1-7E78-46FC-B289-FC16CE8044CA}" destId="{D1F82261-87B3-458D-8EEB-202AF6D964EB}" srcOrd="0" destOrd="0" parTransId="{995C1CE8-3F95-45AF-9F63-9931BF80C3F2}" sibTransId="{232BCD73-D4B0-4D66-9509-407BADB3A657}"/>
    <dgm:cxn modelId="{55A11432-2143-4EF2-BBDD-8FB1938FBA42}" srcId="{D1F82261-87B3-458D-8EEB-202AF6D964EB}" destId="{D3470A56-E6E3-4260-A233-033C2AEA03DF}" srcOrd="0" destOrd="0" parTransId="{AD6F51A2-1263-4EC0-BC1E-50AA68FA1030}" sibTransId="{1DD0F6CB-8696-49B0-ADFA-A952BE9184D7}"/>
    <dgm:cxn modelId="{6D8D8B32-8C4D-4DC0-AE44-EF0EAF74BB10}" srcId="{D1F82261-87B3-458D-8EEB-202AF6D964EB}" destId="{D0E8ACBE-3BF8-413B-B5A6-47D9279CB7D8}" srcOrd="1" destOrd="0" parTransId="{A6FF16F2-39D6-4F79-A1B5-9A1C020209D5}" sibTransId="{6BB0C347-9C79-4D4B-9DD0-4BDFC43AC6F2}"/>
    <dgm:cxn modelId="{93F316EA-F765-4E31-AD6E-25D132E5F471}" type="presOf" srcId="{D1F82261-87B3-458D-8EEB-202AF6D964EB}" destId="{C53BB0EA-E331-4BC8-B920-CB7518610796}" srcOrd="0" destOrd="0" presId="urn:microsoft.com/office/officeart/2005/8/layout/hierarchy2"/>
    <dgm:cxn modelId="{A276B60E-B3E4-490D-B9D3-5477137B5BE9}" type="presOf" srcId="{AD6F51A2-1263-4EC0-BC1E-50AA68FA1030}" destId="{E1D2BAF5-657C-4503-A4A5-DEB1E65C637A}" srcOrd="0" destOrd="0" presId="urn:microsoft.com/office/officeart/2005/8/layout/hierarchy2"/>
    <dgm:cxn modelId="{819430E8-3CFF-4EEA-9475-EAE09D08DFDF}" type="presOf" srcId="{F57924D1-7E78-46FC-B289-FC16CE8044CA}" destId="{3B1B193B-A206-4CFF-AAFB-3FCF6DE0A109}" srcOrd="0" destOrd="0" presId="urn:microsoft.com/office/officeart/2005/8/layout/hierarchy2"/>
    <dgm:cxn modelId="{7F326F85-F957-4FDB-8A28-C3A9DA4DFE5B}" type="presOf" srcId="{D3470A56-E6E3-4260-A233-033C2AEA03DF}" destId="{381DFA5C-FD91-45DD-9EA9-972E59D8C60D}" srcOrd="0" destOrd="0" presId="urn:microsoft.com/office/officeart/2005/8/layout/hierarchy2"/>
    <dgm:cxn modelId="{31F5F085-5A01-4389-9590-5D142C16592E}" type="presParOf" srcId="{3B1B193B-A206-4CFF-AAFB-3FCF6DE0A109}" destId="{DF831D6C-6D93-417E-9D34-02727909C033}" srcOrd="0" destOrd="0" presId="urn:microsoft.com/office/officeart/2005/8/layout/hierarchy2"/>
    <dgm:cxn modelId="{77800B33-BBAD-4550-A596-B7AFA2F25FA8}" type="presParOf" srcId="{DF831D6C-6D93-417E-9D34-02727909C033}" destId="{C53BB0EA-E331-4BC8-B920-CB7518610796}" srcOrd="0" destOrd="0" presId="urn:microsoft.com/office/officeart/2005/8/layout/hierarchy2"/>
    <dgm:cxn modelId="{D19B4559-97BF-4D92-A0F4-75FAE3EE1C7A}" type="presParOf" srcId="{DF831D6C-6D93-417E-9D34-02727909C033}" destId="{27296ABA-3A34-4B88-BFD4-10AC9A3470FC}" srcOrd="1" destOrd="0" presId="urn:microsoft.com/office/officeart/2005/8/layout/hierarchy2"/>
    <dgm:cxn modelId="{6F604114-AB46-44D3-900C-5B66750BD311}" type="presParOf" srcId="{27296ABA-3A34-4B88-BFD4-10AC9A3470FC}" destId="{E1D2BAF5-657C-4503-A4A5-DEB1E65C637A}" srcOrd="0" destOrd="0" presId="urn:microsoft.com/office/officeart/2005/8/layout/hierarchy2"/>
    <dgm:cxn modelId="{36C194F9-FCDC-4792-858F-E958466F68EB}" type="presParOf" srcId="{E1D2BAF5-657C-4503-A4A5-DEB1E65C637A}" destId="{47EA72DE-E1FC-47B8-A0FA-CE078D91053C}" srcOrd="0" destOrd="0" presId="urn:microsoft.com/office/officeart/2005/8/layout/hierarchy2"/>
    <dgm:cxn modelId="{2529AA6E-107D-4807-A305-1EB35C7BF087}" type="presParOf" srcId="{27296ABA-3A34-4B88-BFD4-10AC9A3470FC}" destId="{7C026C2C-8AA8-4530-8B2D-D31D1C645475}" srcOrd="1" destOrd="0" presId="urn:microsoft.com/office/officeart/2005/8/layout/hierarchy2"/>
    <dgm:cxn modelId="{502A5D74-C49F-4E1E-8377-E1FE048B33F8}" type="presParOf" srcId="{7C026C2C-8AA8-4530-8B2D-D31D1C645475}" destId="{381DFA5C-FD91-45DD-9EA9-972E59D8C60D}" srcOrd="0" destOrd="0" presId="urn:microsoft.com/office/officeart/2005/8/layout/hierarchy2"/>
    <dgm:cxn modelId="{0FFCD5FE-2AD8-4C19-A091-3E6BBB2DA071}" type="presParOf" srcId="{7C026C2C-8AA8-4530-8B2D-D31D1C645475}" destId="{48F217F6-0BF6-4863-9CDE-F40CBAE3CB4B}" srcOrd="1" destOrd="0" presId="urn:microsoft.com/office/officeart/2005/8/layout/hierarchy2"/>
    <dgm:cxn modelId="{D410981B-AD46-41A6-BCA8-A5B176F4A5E7}" type="presParOf" srcId="{27296ABA-3A34-4B88-BFD4-10AC9A3470FC}" destId="{D238FDAC-CB76-4E58-8B2F-6D0360C9A6B8}" srcOrd="2" destOrd="0" presId="urn:microsoft.com/office/officeart/2005/8/layout/hierarchy2"/>
    <dgm:cxn modelId="{1AF65E51-324F-4895-A19C-A482EF87A813}" type="presParOf" srcId="{D238FDAC-CB76-4E58-8B2F-6D0360C9A6B8}" destId="{0633059C-0548-4FC6-B0F8-75A20B67E3C2}" srcOrd="0" destOrd="0" presId="urn:microsoft.com/office/officeart/2005/8/layout/hierarchy2"/>
    <dgm:cxn modelId="{E8A2A144-A1A0-4003-BA2D-4A79FAC2FD24}" type="presParOf" srcId="{27296ABA-3A34-4B88-BFD4-10AC9A3470FC}" destId="{AA427968-6ADF-4B92-BC5C-E2555047371C}" srcOrd="3" destOrd="0" presId="urn:microsoft.com/office/officeart/2005/8/layout/hierarchy2"/>
    <dgm:cxn modelId="{59A6E00A-9CAF-4F98-97C0-40F2DD954C86}" type="presParOf" srcId="{AA427968-6ADF-4B92-BC5C-E2555047371C}" destId="{855D2C97-C37B-4F1F-A42D-8878D1E3FC32}" srcOrd="0" destOrd="0" presId="urn:microsoft.com/office/officeart/2005/8/layout/hierarchy2"/>
    <dgm:cxn modelId="{07E465F9-26BD-4074-ABC2-FB048D996A61}" type="presParOf" srcId="{AA427968-6ADF-4B92-BC5C-E2555047371C}" destId="{2451560D-9C3B-47F9-9F70-AD352A8D82A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3BB0EA-E331-4BC8-B920-CB7518610796}">
      <dsp:nvSpPr>
        <dsp:cNvPr id="0" name=""/>
        <dsp:cNvSpPr/>
      </dsp:nvSpPr>
      <dsp:spPr>
        <a:xfrm>
          <a:off x="1607" y="1029034"/>
          <a:ext cx="2284660" cy="1142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96000"/>
                <a:lumMod val="100000"/>
              </a:schemeClr>
            </a:gs>
            <a:gs pos="78000">
              <a:schemeClr val="accent2">
                <a:hueOff val="0"/>
                <a:satOff val="0"/>
                <a:lumOff val="0"/>
                <a:alphaOff val="0"/>
                <a:shade val="94000"/>
                <a:lumMod val="94000"/>
              </a:schemeClr>
            </a:gs>
          </a:gsLst>
          <a:lin ang="5400000" scaled="0"/>
        </a:gradFill>
        <a:ln>
          <a:noFill/>
        </a:ln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3800" kern="1200"/>
            <a:t>Técnicas de Diseño</a:t>
          </a:r>
        </a:p>
      </dsp:txBody>
      <dsp:txXfrm>
        <a:off x="35065" y="1062492"/>
        <a:ext cx="2217744" cy="1075414"/>
      </dsp:txXfrm>
    </dsp:sp>
    <dsp:sp modelId="{E1D2BAF5-657C-4503-A4A5-DEB1E65C637A}">
      <dsp:nvSpPr>
        <dsp:cNvPr id="0" name=""/>
        <dsp:cNvSpPr/>
      </dsp:nvSpPr>
      <dsp:spPr>
        <a:xfrm rot="19457599">
          <a:off x="2180486" y="1239656"/>
          <a:ext cx="1125427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19050" cap="rnd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715064" y="1243644"/>
        <a:ext cx="56271" cy="56271"/>
      </dsp:txXfrm>
    </dsp:sp>
    <dsp:sp modelId="{381DFA5C-FD91-45DD-9EA9-972E59D8C60D}">
      <dsp:nvSpPr>
        <dsp:cNvPr id="0" name=""/>
        <dsp:cNvSpPr/>
      </dsp:nvSpPr>
      <dsp:spPr>
        <a:xfrm>
          <a:off x="3200132" y="372194"/>
          <a:ext cx="2284660" cy="1142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96000"/>
                <a:lumMod val="100000"/>
              </a:schemeClr>
            </a:gs>
            <a:gs pos="78000">
              <a:schemeClr val="accent4">
                <a:hueOff val="0"/>
                <a:satOff val="0"/>
                <a:lumOff val="0"/>
                <a:alphaOff val="0"/>
                <a:shade val="94000"/>
                <a:lumMod val="94000"/>
              </a:schemeClr>
            </a:gs>
          </a:gsLst>
          <a:lin ang="5400000" scaled="0"/>
        </a:gradFill>
        <a:ln>
          <a:noFill/>
        </a:ln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3800" kern="1200"/>
        </a:p>
      </dsp:txBody>
      <dsp:txXfrm>
        <a:off x="3233590" y="405652"/>
        <a:ext cx="2217744" cy="1075414"/>
      </dsp:txXfrm>
    </dsp:sp>
    <dsp:sp modelId="{D238FDAC-CB76-4E58-8B2F-6D0360C9A6B8}">
      <dsp:nvSpPr>
        <dsp:cNvPr id="0" name=""/>
        <dsp:cNvSpPr/>
      </dsp:nvSpPr>
      <dsp:spPr>
        <a:xfrm rot="2142401">
          <a:off x="2180486" y="1896495"/>
          <a:ext cx="1125427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19050" cap="rnd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715064" y="1900484"/>
        <a:ext cx="56271" cy="56271"/>
      </dsp:txXfrm>
    </dsp:sp>
    <dsp:sp modelId="{855D2C97-C37B-4F1F-A42D-8878D1E3FC32}">
      <dsp:nvSpPr>
        <dsp:cNvPr id="0" name=""/>
        <dsp:cNvSpPr/>
      </dsp:nvSpPr>
      <dsp:spPr>
        <a:xfrm>
          <a:off x="3200132" y="1685874"/>
          <a:ext cx="2284660" cy="1142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96000"/>
                <a:lumMod val="100000"/>
              </a:schemeClr>
            </a:gs>
            <a:gs pos="78000">
              <a:schemeClr val="accent4">
                <a:hueOff val="0"/>
                <a:satOff val="0"/>
                <a:lumOff val="0"/>
                <a:alphaOff val="0"/>
                <a:shade val="94000"/>
                <a:lumMod val="94000"/>
              </a:schemeClr>
            </a:gs>
          </a:gsLst>
          <a:lin ang="5400000" scaled="0"/>
        </a:gradFill>
        <a:ln>
          <a:noFill/>
        </a:ln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3800" kern="1200"/>
        </a:p>
      </dsp:txBody>
      <dsp:txXfrm>
        <a:off x="3233590" y="1719332"/>
        <a:ext cx="2217744" cy="10754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3BB0EA-E331-4BC8-B920-CB7518610796}">
      <dsp:nvSpPr>
        <dsp:cNvPr id="0" name=""/>
        <dsp:cNvSpPr/>
      </dsp:nvSpPr>
      <dsp:spPr>
        <a:xfrm>
          <a:off x="1607" y="1029034"/>
          <a:ext cx="2284660" cy="1142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6000"/>
                <a:lumMod val="100000"/>
              </a:schemeClr>
            </a:gs>
            <a:gs pos="78000">
              <a:schemeClr val="accent1">
                <a:hueOff val="0"/>
                <a:satOff val="0"/>
                <a:lumOff val="0"/>
                <a:alphaOff val="0"/>
                <a:shade val="94000"/>
                <a:lumMod val="94000"/>
              </a:schemeClr>
            </a:gs>
          </a:gsLst>
          <a:lin ang="5400000" scaled="0"/>
        </a:gradFill>
        <a:ln>
          <a:noFill/>
        </a:ln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500" kern="1200">
              <a:latin typeface="Trebuchet MS" panose="020B0603020202020204"/>
              <a:ea typeface="+mn-ea"/>
              <a:cs typeface="+mn-cs"/>
            </a:rPr>
            <a:t>Técnicas de Representación</a:t>
          </a:r>
        </a:p>
      </dsp:txBody>
      <dsp:txXfrm>
        <a:off x="35065" y="1062492"/>
        <a:ext cx="2217744" cy="1075414"/>
      </dsp:txXfrm>
    </dsp:sp>
    <dsp:sp modelId="{E1D2BAF5-657C-4503-A4A5-DEB1E65C637A}">
      <dsp:nvSpPr>
        <dsp:cNvPr id="0" name=""/>
        <dsp:cNvSpPr/>
      </dsp:nvSpPr>
      <dsp:spPr>
        <a:xfrm rot="19457599">
          <a:off x="2180486" y="1239656"/>
          <a:ext cx="1125427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19050" cap="rnd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rebuchet MS" panose="020B0603020202020204"/>
            <a:ea typeface="+mn-ea"/>
            <a:cs typeface="+mn-cs"/>
          </a:endParaRPr>
        </a:p>
      </dsp:txBody>
      <dsp:txXfrm>
        <a:off x="2703932" y="1265354"/>
        <a:ext cx="0" cy="0"/>
      </dsp:txXfrm>
    </dsp:sp>
    <dsp:sp modelId="{381DFA5C-FD91-45DD-9EA9-972E59D8C60D}">
      <dsp:nvSpPr>
        <dsp:cNvPr id="0" name=""/>
        <dsp:cNvSpPr/>
      </dsp:nvSpPr>
      <dsp:spPr>
        <a:xfrm>
          <a:off x="3200132" y="372194"/>
          <a:ext cx="2284660" cy="1142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96000"/>
                <a:lumMod val="100000"/>
              </a:schemeClr>
            </a:gs>
            <a:gs pos="78000">
              <a:schemeClr val="accent3">
                <a:hueOff val="0"/>
                <a:satOff val="0"/>
                <a:lumOff val="0"/>
                <a:alphaOff val="0"/>
                <a:shade val="94000"/>
                <a:lumMod val="94000"/>
              </a:schemeClr>
            </a:gs>
          </a:gsLst>
          <a:lin ang="5400000" scaled="0"/>
        </a:gradFill>
        <a:ln>
          <a:noFill/>
        </a:ln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2500" kern="1200">
            <a:solidFill>
              <a:sysClr val="window" lastClr="FFFFFF"/>
            </a:solidFill>
            <a:latin typeface="Trebuchet MS" panose="020B0603020202020204"/>
            <a:ea typeface="+mn-ea"/>
            <a:cs typeface="+mn-cs"/>
          </a:endParaRPr>
        </a:p>
      </dsp:txBody>
      <dsp:txXfrm>
        <a:off x="3233590" y="405652"/>
        <a:ext cx="2217744" cy="1075414"/>
      </dsp:txXfrm>
    </dsp:sp>
    <dsp:sp modelId="{D238FDAC-CB76-4E58-8B2F-6D0360C9A6B8}">
      <dsp:nvSpPr>
        <dsp:cNvPr id="0" name=""/>
        <dsp:cNvSpPr/>
      </dsp:nvSpPr>
      <dsp:spPr>
        <a:xfrm rot="2142401">
          <a:off x="2180486" y="1896495"/>
          <a:ext cx="1125427" cy="64248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19050" cap="rnd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rebuchet MS" panose="020B0603020202020204"/>
            <a:ea typeface="+mn-ea"/>
            <a:cs typeface="+mn-cs"/>
          </a:endParaRPr>
        </a:p>
      </dsp:txBody>
      <dsp:txXfrm>
        <a:off x="2736774" y="1889352"/>
        <a:ext cx="0" cy="0"/>
      </dsp:txXfrm>
    </dsp:sp>
    <dsp:sp modelId="{855D2C97-C37B-4F1F-A42D-8878D1E3FC32}">
      <dsp:nvSpPr>
        <dsp:cNvPr id="0" name=""/>
        <dsp:cNvSpPr/>
      </dsp:nvSpPr>
      <dsp:spPr>
        <a:xfrm>
          <a:off x="3200132" y="1685874"/>
          <a:ext cx="2284660" cy="1142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96000"/>
                <a:lumMod val="100000"/>
              </a:schemeClr>
            </a:gs>
            <a:gs pos="78000">
              <a:schemeClr val="accent3">
                <a:hueOff val="0"/>
                <a:satOff val="0"/>
                <a:lumOff val="0"/>
                <a:alphaOff val="0"/>
                <a:shade val="94000"/>
                <a:lumMod val="94000"/>
              </a:schemeClr>
            </a:gs>
          </a:gsLst>
          <a:lin ang="5400000" scaled="0"/>
        </a:gradFill>
        <a:ln>
          <a:noFill/>
        </a:ln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2500" kern="1200">
            <a:solidFill>
              <a:sysClr val="window" lastClr="FFFFFF"/>
            </a:solidFill>
            <a:latin typeface="Trebuchet MS" panose="020B0603020202020204"/>
            <a:ea typeface="+mn-ea"/>
            <a:cs typeface="+mn-cs"/>
          </a:endParaRPr>
        </a:p>
      </dsp:txBody>
      <dsp:txXfrm>
        <a:off x="3233590" y="1719332"/>
        <a:ext cx="2217744" cy="10754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6AE2C-2ED6-436A-BC0F-D1F984C9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faceta</Template>
  <TotalTime>12</TotalTime>
  <Pages>2</Pages>
  <Words>83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LP1 - 30</dc:creator>
  <cp:keywords/>
  <cp:lastModifiedBy>LP1 - 30</cp:lastModifiedBy>
  <cp:revision>3</cp:revision>
  <dcterms:created xsi:type="dcterms:W3CDTF">2013-08-06T14:32:00Z</dcterms:created>
  <dcterms:modified xsi:type="dcterms:W3CDTF">2013-08-06T18:56:00Z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